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0E3908">
      <w:pPr>
        <w:spacing w:line="360" w:lineRule="auto"/>
        <w:jc w:val="center"/>
        <w:rPr>
          <w:b/>
          <w:sz w:val="22"/>
          <w:szCs w:val="22"/>
        </w:rPr>
      </w:pPr>
      <w:r w:rsidRPr="000E3908">
        <w:rPr>
          <w:b/>
          <w:sz w:val="22"/>
          <w:szCs w:val="22"/>
        </w:rPr>
        <w:t xml:space="preserve">DESPACHO – PLO </w:t>
      </w:r>
      <w:r w:rsidR="000901CA">
        <w:rPr>
          <w:b/>
          <w:sz w:val="22"/>
          <w:szCs w:val="22"/>
        </w:rPr>
        <w:t>29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0E3908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sz w:val="22"/>
          <w:szCs w:val="22"/>
        </w:rPr>
        <w:t xml:space="preserve">Em atenção especial ao anteprojeto de lei </w:t>
      </w:r>
      <w:r w:rsidR="000901CA">
        <w:rPr>
          <w:sz w:val="22"/>
          <w:szCs w:val="22"/>
        </w:rPr>
        <w:t>29</w:t>
      </w:r>
      <w:r w:rsidRPr="000E3908">
        <w:rPr>
          <w:sz w:val="22"/>
          <w:szCs w:val="22"/>
        </w:rPr>
        <w:t xml:space="preserve">/2016, que </w:t>
      </w:r>
      <w:r w:rsidR="00534103">
        <w:rPr>
          <w:sz w:val="22"/>
          <w:szCs w:val="22"/>
        </w:rPr>
        <w:t>“</w:t>
      </w:r>
      <w:r w:rsidR="000901CA">
        <w:rPr>
          <w:rStyle w:val="Forte"/>
          <w:sz w:val="22"/>
          <w:szCs w:val="22"/>
        </w:rPr>
        <w:t xml:space="preserve">Autoriza o Executivo Municipal a efetuar a Abertura de Crédito Adicional Suplementar no orçamento do município de Itaúna do Sul, para o exercício de 2016, por Superávit Financeiro de Recursos Vinculados e Anulação de </w:t>
      </w:r>
      <w:proofErr w:type="gramStart"/>
      <w:r w:rsidR="000901CA">
        <w:rPr>
          <w:rStyle w:val="Forte"/>
          <w:sz w:val="22"/>
          <w:szCs w:val="22"/>
        </w:rPr>
        <w:t>Dotação</w:t>
      </w:r>
      <w:r w:rsidR="00534103" w:rsidRPr="00534103">
        <w:rPr>
          <w:rStyle w:val="Forte"/>
          <w:sz w:val="22"/>
          <w:szCs w:val="22"/>
        </w:rPr>
        <w:t>.</w:t>
      </w:r>
      <w:r w:rsidR="00534103">
        <w:rPr>
          <w:rStyle w:val="Forte"/>
          <w:sz w:val="22"/>
          <w:szCs w:val="22"/>
        </w:rPr>
        <w:t>”</w:t>
      </w:r>
      <w:proofErr w:type="gramEnd"/>
      <w:r w:rsidR="00534103">
        <w:rPr>
          <w:rStyle w:val="Forte"/>
          <w:sz w:val="22"/>
          <w:szCs w:val="22"/>
        </w:rPr>
        <w:t xml:space="preserve">, 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dispensa de parecer das Comissões Permanentes ao Anteprojeto de Lei </w:t>
      </w:r>
      <w:r w:rsidR="00534103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</w:t>
      </w:r>
      <w:r w:rsidR="000901CA">
        <w:rPr>
          <w:b/>
          <w:color w:val="000000" w:themeColor="text1"/>
          <w:sz w:val="22"/>
          <w:szCs w:val="22"/>
          <w:u w:val="single"/>
          <w:shd w:val="clear" w:color="auto" w:fill="FFFFFF"/>
        </w:rPr>
        <w:t>9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31480F">
        <w:rPr>
          <w:color w:val="000000" w:themeColor="text1"/>
          <w:sz w:val="22"/>
          <w:szCs w:val="22"/>
          <w:shd w:val="clear" w:color="auto" w:fill="FFFFFF"/>
        </w:rPr>
        <w:t>04 de agosto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9C" w:rsidRDefault="001B0A9C" w:rsidP="006746EF">
      <w:r>
        <w:separator/>
      </w:r>
    </w:p>
  </w:endnote>
  <w:endnote w:type="continuationSeparator" w:id="0">
    <w:p w:rsidR="001B0A9C" w:rsidRDefault="001B0A9C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9C" w:rsidRDefault="001B0A9C" w:rsidP="006746EF">
      <w:r>
        <w:separator/>
      </w:r>
    </w:p>
  </w:footnote>
  <w:footnote w:type="continuationSeparator" w:id="0">
    <w:p w:rsidR="001B0A9C" w:rsidRDefault="001B0A9C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901CA"/>
    <w:rsid w:val="000B35F4"/>
    <w:rsid w:val="000D5677"/>
    <w:rsid w:val="000E3908"/>
    <w:rsid w:val="00104BD5"/>
    <w:rsid w:val="001079DD"/>
    <w:rsid w:val="00107EF8"/>
    <w:rsid w:val="001206E4"/>
    <w:rsid w:val="00150E13"/>
    <w:rsid w:val="001B0A9C"/>
    <w:rsid w:val="001C17E3"/>
    <w:rsid w:val="001D190B"/>
    <w:rsid w:val="002250FF"/>
    <w:rsid w:val="00237F21"/>
    <w:rsid w:val="002444D2"/>
    <w:rsid w:val="0025426C"/>
    <w:rsid w:val="002B3554"/>
    <w:rsid w:val="002B6344"/>
    <w:rsid w:val="0031480F"/>
    <w:rsid w:val="00354FBE"/>
    <w:rsid w:val="00357B39"/>
    <w:rsid w:val="00384D42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075F9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D625-52CA-40E8-BF9E-A3177CBF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 de dispensa de parecer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2016-08-04T13:14:00Z</cp:lastPrinted>
  <dcterms:created xsi:type="dcterms:W3CDTF">2016-08-04T13:14:00Z</dcterms:created>
  <dcterms:modified xsi:type="dcterms:W3CDTF">2016-08-04T13:14:00Z</dcterms:modified>
</cp:coreProperties>
</file>