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265FB" w:rsidRDefault="00E265FB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E4024" w:rsidRDefault="005E4024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COMISSÃO DE </w:t>
      </w:r>
      <w:r w:rsidR="00AC0345">
        <w:rPr>
          <w:rFonts w:ascii="Times New Roman" w:hAnsi="Times New Roman" w:cs="Times New Roman"/>
          <w:b/>
        </w:rPr>
        <w:t>FINANÇAS E ORÇAMENTOS</w:t>
      </w: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173F76">
      <w:pPr>
        <w:spacing w:after="0" w:line="360" w:lineRule="auto"/>
        <w:ind w:left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Súmula: </w:t>
      </w:r>
      <w:r>
        <w:rPr>
          <w:rFonts w:ascii="Times New Roman" w:hAnsi="Times New Roman" w:cs="Times New Roman"/>
        </w:rPr>
        <w:t xml:space="preserve">Parecer ao </w:t>
      </w:r>
      <w:r w:rsidR="00EC20AC">
        <w:rPr>
          <w:rFonts w:ascii="Times New Roman" w:hAnsi="Times New Roman" w:cs="Times New Roman"/>
        </w:rPr>
        <w:t xml:space="preserve">Anteprojeto de Lei nº </w:t>
      </w:r>
      <w:r w:rsidR="00ED0D0C">
        <w:rPr>
          <w:rFonts w:ascii="Times New Roman" w:hAnsi="Times New Roman" w:cs="Times New Roman"/>
        </w:rPr>
        <w:t>35/2016 “que organiza a estrutura administrativa do Poder Executivo, altera a nomenclatura de cargos, extingue cargos, cria o organograma e dá outras providências.”</w:t>
      </w:r>
    </w:p>
    <w:p w:rsidR="00983E65" w:rsidRDefault="00983E65" w:rsidP="00983E65">
      <w:pPr>
        <w:spacing w:after="0" w:line="360" w:lineRule="auto"/>
        <w:ind w:left="5103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– RELATÓRIO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C20AC" w:rsidRDefault="00983E65" w:rsidP="00EC20A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Trata-se do </w:t>
      </w:r>
      <w:r w:rsidR="00ED0D0C">
        <w:rPr>
          <w:rFonts w:ascii="Times New Roman" w:hAnsi="Times New Roman" w:cs="Times New Roman"/>
        </w:rPr>
        <w:t>Anteprojeto de Lei nº 35/2016 “que organiza a estrutura administrativa do Poder Executivo, altera a nomenclatura de cargos, extingue cargos, cria o organograma e dá outras providências.”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autoria do </w:t>
      </w:r>
      <w:r w:rsidR="00EC20AC">
        <w:rPr>
          <w:rFonts w:ascii="Times New Roman" w:hAnsi="Times New Roman" w:cs="Times New Roman"/>
        </w:rPr>
        <w:t xml:space="preserve">Excelentíssimo Senhor Prefeito do Município, Pedro </w:t>
      </w:r>
      <w:proofErr w:type="spellStart"/>
      <w:r w:rsidR="00EC20AC">
        <w:rPr>
          <w:rFonts w:ascii="Times New Roman" w:hAnsi="Times New Roman" w:cs="Times New Roman"/>
        </w:rPr>
        <w:t>Castanhari</w:t>
      </w:r>
      <w:proofErr w:type="spellEnd"/>
      <w:r w:rsidR="00EC20AC">
        <w:rPr>
          <w:rFonts w:ascii="Times New Roman" w:hAnsi="Times New Roman" w:cs="Times New Roman"/>
        </w:rPr>
        <w:t xml:space="preserve">, </w:t>
      </w:r>
      <w:r w:rsidR="00ED0D0C">
        <w:rPr>
          <w:rFonts w:ascii="Times New Roman" w:hAnsi="Times New Roman" w:cs="Times New Roman"/>
        </w:rPr>
        <w:t>a matéria vem com o objetivo de organizar a estrutura do Poder Executivo Municipal, uma vez que versa sobre os cargos em comissão.</w:t>
      </w:r>
    </w:p>
    <w:p w:rsidR="00AC0345" w:rsidRDefault="00AC034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posse da proposição, a Comissão de Legislação, Justiça e Redação Final opinou pela aprovação da matéria, sem a edição de emenda.</w:t>
      </w:r>
    </w:p>
    <w:p w:rsidR="00ED0D0C" w:rsidRDefault="00ED0D0C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breve o resumo. Passo à análise.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983E65" w:rsidRDefault="00ED0D0C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II- ANÁ</w:t>
      </w:r>
      <w:r w:rsidR="00983E65">
        <w:rPr>
          <w:rFonts w:ascii="Times New Roman" w:hAnsi="Times New Roman" w:cs="Times New Roman"/>
          <w:b/>
        </w:rPr>
        <w:t>LISE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D0D0C" w:rsidRDefault="00AC0345" w:rsidP="00ED0D0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já destacado pela Comissão de Legislação, Justiça e Redação Final, cabe ao Prefeito do município propor a organização administrativa do Poder Executivo. Desta forma, não há impedimento a esse respeito.</w:t>
      </w:r>
    </w:p>
    <w:p w:rsidR="00AC0345" w:rsidRDefault="00AC0345" w:rsidP="00ED0D0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Ainda assim, a simples alteração da nomenclatura de cargos não traz, por si só, nenhum aumento de gastos para o município. Pelo contrário, a proposição acaba por excluir alguns cargos que encontram-se vagos atualmente, o que garante que não existirá aumento de gastos com pessoal neste exercício. </w:t>
      </w:r>
    </w:p>
    <w:p w:rsidR="00AC0345" w:rsidRDefault="00AC0345" w:rsidP="00ED0D0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Logo, a proposição não traz nenhum prejuízo aos cofres públicos, mantendo os princípios da Legalidade, Impessoalidade e Eficiência intactos.</w:t>
      </w:r>
    </w:p>
    <w:p w:rsidR="00AC0345" w:rsidRPr="00ED0D0C" w:rsidRDefault="00AC0345" w:rsidP="00ED0D0C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Desta forma, não há nenhum óbice para </w:t>
      </w:r>
      <w:r w:rsidR="00385463">
        <w:rPr>
          <w:rFonts w:ascii="Times New Roman" w:hAnsi="Times New Roman" w:cs="Times New Roman"/>
        </w:rPr>
        <w:t>a aprovação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da matéria.</w:t>
      </w:r>
    </w:p>
    <w:p w:rsidR="005E4024" w:rsidRPr="005E4024" w:rsidRDefault="005E4024" w:rsidP="005E4024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III – VOTO DO RELATOR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173F76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Em face do exposto, o projeto reveste-se de disciplina legal, jurídica e boa técnica legislativa. Por este motivo, </w:t>
      </w:r>
      <w:r>
        <w:rPr>
          <w:rFonts w:ascii="Times New Roman" w:hAnsi="Times New Roman" w:cs="Times New Roman"/>
          <w:b/>
          <w:szCs w:val="20"/>
        </w:rPr>
        <w:t>voto pelo acolhimento integral da proposição.</w:t>
      </w:r>
    </w:p>
    <w:p w:rsidR="00ED0D0C" w:rsidRDefault="00ED0D0C" w:rsidP="00983E65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</w:p>
    <w:p w:rsidR="00983E65" w:rsidRPr="00983E65" w:rsidRDefault="00983E65" w:rsidP="00983E65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Sala das </w:t>
      </w:r>
      <w:r w:rsidR="00E97DFB">
        <w:rPr>
          <w:rFonts w:ascii="Times New Roman" w:hAnsi="Times New Roman" w:cs="Times New Roman"/>
          <w:szCs w:val="20"/>
        </w:rPr>
        <w:t>Comissões</w:t>
      </w:r>
      <w:r w:rsidR="00ED0D0C">
        <w:rPr>
          <w:rFonts w:ascii="Times New Roman" w:hAnsi="Times New Roman" w:cs="Times New Roman"/>
          <w:szCs w:val="20"/>
        </w:rPr>
        <w:t xml:space="preserve">, </w:t>
      </w:r>
      <w:r w:rsidR="00AC0345">
        <w:rPr>
          <w:rFonts w:ascii="Times New Roman" w:hAnsi="Times New Roman" w:cs="Times New Roman"/>
          <w:szCs w:val="20"/>
        </w:rPr>
        <w:t>16</w:t>
      </w:r>
      <w:r>
        <w:rPr>
          <w:rFonts w:ascii="Times New Roman" w:hAnsi="Times New Roman" w:cs="Times New Roman"/>
          <w:szCs w:val="20"/>
        </w:rPr>
        <w:t xml:space="preserve"> de setembro de 2016</w:t>
      </w: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 w:rsidR="00AC0345">
        <w:rPr>
          <w:rFonts w:ascii="Times New Roman" w:hAnsi="Times New Roman" w:cs="Times New Roman"/>
          <w:b/>
          <w:szCs w:val="20"/>
        </w:rPr>
        <w:t>SILVIO DE MAZZI DOS SANTOS</w:t>
      </w:r>
    </w:p>
    <w:p w:rsidR="00983E65" w:rsidRPr="00AC0345" w:rsidRDefault="00AC0345" w:rsidP="00983E65">
      <w:pPr>
        <w:spacing w:after="0" w:line="360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Relator Comissão de Finanças e Orçamentos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IV – VOTO DA COMISSÃO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Reunida a Comissão, presentes o senhor Presidente em exercício da comissão, Manoel Messias Gonçalves</w:t>
      </w:r>
      <w:r w:rsidR="00E97DFB">
        <w:rPr>
          <w:rFonts w:ascii="Times New Roman" w:hAnsi="Times New Roman" w:cs="Times New Roman"/>
          <w:szCs w:val="20"/>
        </w:rPr>
        <w:t xml:space="preserve"> e o senhor relator, Manoel Messias Gonçalves, votaram todos pela emissão de parecer favorável à proposição, sem a apresentação de emenda, e no mérito, pela aprovação do projeto de lei </w:t>
      </w:r>
      <w:r w:rsidR="00173F76">
        <w:rPr>
          <w:rFonts w:ascii="Times New Roman" w:hAnsi="Times New Roman" w:cs="Times New Roman"/>
          <w:szCs w:val="20"/>
        </w:rPr>
        <w:t>3</w:t>
      </w:r>
      <w:r w:rsidR="00ED0D0C">
        <w:rPr>
          <w:rFonts w:ascii="Times New Roman" w:hAnsi="Times New Roman" w:cs="Times New Roman"/>
          <w:szCs w:val="20"/>
        </w:rPr>
        <w:t>5</w:t>
      </w:r>
      <w:r w:rsidR="00E97DFB">
        <w:rPr>
          <w:rFonts w:ascii="Times New Roman" w:hAnsi="Times New Roman" w:cs="Times New Roman"/>
          <w:szCs w:val="20"/>
        </w:rPr>
        <w:t>/2016.</w:t>
      </w:r>
    </w:p>
    <w:p w:rsidR="00E97DFB" w:rsidRDefault="00E97DFB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</w:p>
    <w:p w:rsidR="00E97DFB" w:rsidRPr="00983E65" w:rsidRDefault="00E97DFB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Sala das Comissões, </w:t>
      </w:r>
      <w:r w:rsidR="00AC0345">
        <w:rPr>
          <w:rFonts w:ascii="Times New Roman" w:hAnsi="Times New Roman" w:cs="Times New Roman"/>
          <w:szCs w:val="20"/>
        </w:rPr>
        <w:t>16</w:t>
      </w:r>
      <w:r>
        <w:rPr>
          <w:rFonts w:ascii="Times New Roman" w:hAnsi="Times New Roman" w:cs="Times New Roman"/>
          <w:szCs w:val="20"/>
        </w:rPr>
        <w:t xml:space="preserve"> de setembro de 2016</w:t>
      </w: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D0D0C" w:rsidRDefault="00ED0D0C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AC034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 w:rsidR="00AC0345">
        <w:rPr>
          <w:rFonts w:ascii="Times New Roman" w:hAnsi="Times New Roman" w:cs="Times New Roman"/>
          <w:b/>
          <w:szCs w:val="20"/>
        </w:rPr>
        <w:t>ANTONIO NAVARRO GARCIA</w:t>
      </w:r>
    </w:p>
    <w:p w:rsidR="00E97DFB" w:rsidRPr="00AC0345" w:rsidRDefault="00AC0345" w:rsidP="00AC0345">
      <w:pPr>
        <w:spacing w:after="0" w:line="360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Presidente Comissão de Finanças e Orçamentos</w:t>
      </w:r>
    </w:p>
    <w:p w:rsidR="00E97DFB" w:rsidRDefault="00E97DFB" w:rsidP="00AC0345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Default="00E97DFB" w:rsidP="00AC0345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Default="00E97DFB" w:rsidP="00AC034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 w:rsidR="00AC0345">
        <w:rPr>
          <w:rFonts w:ascii="Times New Roman" w:hAnsi="Times New Roman" w:cs="Times New Roman"/>
          <w:b/>
          <w:szCs w:val="20"/>
        </w:rPr>
        <w:t>SILVIO DE MAZZI DOS SANTOS</w:t>
      </w:r>
    </w:p>
    <w:p w:rsidR="00E97DFB" w:rsidRDefault="00AC0345" w:rsidP="00AC0345">
      <w:pPr>
        <w:spacing w:after="0" w:line="360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Relator Comissão de Finanças e Orçamentos</w:t>
      </w:r>
      <w:r w:rsidR="00E97DFB" w:rsidRPr="00AC0345">
        <w:rPr>
          <w:rFonts w:ascii="Times New Roman" w:hAnsi="Times New Roman" w:cs="Times New Roman"/>
          <w:i/>
          <w:szCs w:val="20"/>
        </w:rPr>
        <w:t xml:space="preserve"> </w:t>
      </w:r>
    </w:p>
    <w:p w:rsidR="00AC0345" w:rsidRDefault="00AC0345" w:rsidP="00AC0345">
      <w:pPr>
        <w:spacing w:after="0" w:line="360" w:lineRule="auto"/>
        <w:jc w:val="center"/>
        <w:rPr>
          <w:rFonts w:ascii="Times New Roman" w:hAnsi="Times New Roman" w:cs="Times New Roman"/>
          <w:i/>
          <w:szCs w:val="20"/>
        </w:rPr>
      </w:pPr>
    </w:p>
    <w:p w:rsidR="00AC0345" w:rsidRDefault="00AC0345" w:rsidP="00AC0345">
      <w:pPr>
        <w:spacing w:after="0" w:line="360" w:lineRule="auto"/>
        <w:jc w:val="center"/>
        <w:rPr>
          <w:rFonts w:ascii="Times New Roman" w:hAnsi="Times New Roman" w:cs="Times New Roman"/>
          <w:i/>
          <w:szCs w:val="20"/>
        </w:rPr>
      </w:pPr>
    </w:p>
    <w:p w:rsidR="00AC0345" w:rsidRDefault="00AC0345" w:rsidP="00AC034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EDSON MOREIRA GUIMARÃES</w:t>
      </w:r>
    </w:p>
    <w:p w:rsidR="00AC0345" w:rsidRPr="00AC0345" w:rsidRDefault="00AC0345" w:rsidP="00AC0345">
      <w:pPr>
        <w:spacing w:after="0" w:line="360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Membro Comissão de Finanças e Orçamentos</w:t>
      </w:r>
    </w:p>
    <w:sectPr w:rsidR="00AC0345" w:rsidRPr="00AC0345" w:rsidSect="005E4024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F0F" w:rsidRDefault="00223F0F" w:rsidP="00D6682C">
      <w:pPr>
        <w:spacing w:after="0" w:line="240" w:lineRule="auto"/>
      </w:pPr>
      <w:r>
        <w:separator/>
      </w:r>
    </w:p>
  </w:endnote>
  <w:endnote w:type="continuationSeparator" w:id="0">
    <w:p w:rsidR="00223F0F" w:rsidRDefault="00223F0F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F0F" w:rsidRDefault="00223F0F" w:rsidP="00D6682C">
      <w:pPr>
        <w:spacing w:after="0" w:line="240" w:lineRule="auto"/>
      </w:pPr>
      <w:r>
        <w:separator/>
      </w:r>
    </w:p>
  </w:footnote>
  <w:footnote w:type="continuationSeparator" w:id="0">
    <w:p w:rsidR="00223F0F" w:rsidRDefault="00223F0F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21" name="Imagem 2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  <w:r w:rsidR="00EC20AC">
      <w:rPr>
        <w:rFonts w:ascii="Times New Roman" w:hAnsi="Times New Roman" w:cs="Times New Roman"/>
        <w:sz w:val="20"/>
      </w:rPr>
      <w:t xml:space="preserve"> / CNPJ: 80.611.635/0001-64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173F76"/>
    <w:rsid w:val="00216DD6"/>
    <w:rsid w:val="00223F0F"/>
    <w:rsid w:val="00337698"/>
    <w:rsid w:val="00385463"/>
    <w:rsid w:val="003D3EEE"/>
    <w:rsid w:val="00410D11"/>
    <w:rsid w:val="004F3608"/>
    <w:rsid w:val="005B5DC9"/>
    <w:rsid w:val="005C7088"/>
    <w:rsid w:val="005D797D"/>
    <w:rsid w:val="005E4024"/>
    <w:rsid w:val="00672F5D"/>
    <w:rsid w:val="007415B6"/>
    <w:rsid w:val="008B1E3B"/>
    <w:rsid w:val="00983E65"/>
    <w:rsid w:val="00AC0345"/>
    <w:rsid w:val="00B86A72"/>
    <w:rsid w:val="00D6682C"/>
    <w:rsid w:val="00E265FB"/>
    <w:rsid w:val="00E97DFB"/>
    <w:rsid w:val="00EC20AC"/>
    <w:rsid w:val="00ED0D0C"/>
    <w:rsid w:val="00F86C62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C2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290EB-F179-4C85-852D-7FF61715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1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2016-06-02T13:45:00Z</cp:lastPrinted>
  <dcterms:created xsi:type="dcterms:W3CDTF">2016-09-19T16:43:00Z</dcterms:created>
  <dcterms:modified xsi:type="dcterms:W3CDTF">2016-09-19T16:43:00Z</dcterms:modified>
</cp:coreProperties>
</file>