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088" w:rsidRDefault="005C7088" w:rsidP="00D6682C">
      <w:pPr>
        <w:jc w:val="center"/>
        <w:rPr>
          <w:rFonts w:ascii="Times New Roman" w:hAnsi="Times New Roman" w:cs="Times New Roman"/>
        </w:rPr>
      </w:pPr>
    </w:p>
    <w:p w:rsidR="00337698" w:rsidRPr="00D6682C" w:rsidRDefault="00337698" w:rsidP="00D6682C">
      <w:pPr>
        <w:jc w:val="center"/>
        <w:rPr>
          <w:rFonts w:ascii="Times New Roman" w:hAnsi="Times New Roman" w:cs="Times New Roman"/>
        </w:rPr>
      </w:pPr>
    </w:p>
    <w:p w:rsidR="00D6682C" w:rsidRDefault="00D6682C" w:rsidP="00D6682C">
      <w:pPr>
        <w:jc w:val="center"/>
        <w:rPr>
          <w:rFonts w:ascii="Times New Roman" w:hAnsi="Times New Roman" w:cs="Times New Roman"/>
          <w:b/>
        </w:rPr>
      </w:pPr>
    </w:p>
    <w:p w:rsidR="00D6682C" w:rsidRDefault="008B1E3B" w:rsidP="00D6682C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PROJETO DE LEI 033/2016</w:t>
      </w:r>
    </w:p>
    <w:p w:rsidR="00D6682C" w:rsidRDefault="00D6682C" w:rsidP="00337698">
      <w:pPr>
        <w:spacing w:after="0" w:line="276" w:lineRule="auto"/>
        <w:jc w:val="both"/>
        <w:rPr>
          <w:rFonts w:ascii="Times New Roman" w:hAnsi="Times New Roman" w:cs="Times New Roman"/>
          <w:b/>
        </w:rPr>
      </w:pPr>
    </w:p>
    <w:p w:rsidR="00337698" w:rsidRDefault="00337698" w:rsidP="00337698">
      <w:pPr>
        <w:spacing w:after="0" w:line="276" w:lineRule="auto"/>
        <w:jc w:val="both"/>
        <w:rPr>
          <w:rFonts w:ascii="Times New Roman" w:hAnsi="Times New Roman" w:cs="Times New Roman"/>
          <w:b/>
        </w:rPr>
      </w:pPr>
    </w:p>
    <w:p w:rsidR="00D6682C" w:rsidRDefault="00D6682C" w:rsidP="00D6682C">
      <w:pPr>
        <w:spacing w:after="0" w:line="276" w:lineRule="auto"/>
        <w:jc w:val="both"/>
        <w:rPr>
          <w:rFonts w:ascii="Times New Roman" w:hAnsi="Times New Roman" w:cs="Times New Roman"/>
          <w:b/>
        </w:rPr>
      </w:pPr>
    </w:p>
    <w:p w:rsidR="00D6682C" w:rsidRDefault="007415B6" w:rsidP="007415B6">
      <w:pPr>
        <w:spacing w:after="0" w:line="276" w:lineRule="auto"/>
        <w:ind w:left="510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Súmula: </w:t>
      </w:r>
      <w:r w:rsidR="008B1E3B">
        <w:rPr>
          <w:rFonts w:ascii="Times New Roman" w:hAnsi="Times New Roman" w:cs="Times New Roman"/>
        </w:rPr>
        <w:t>Dispõe sobre a proibição de pulverização aérea do agrotóxico glifosato, dentro dos limites do município de Itaúna do Sul/PR</w:t>
      </w:r>
      <w:r>
        <w:rPr>
          <w:rFonts w:ascii="Times New Roman" w:hAnsi="Times New Roman" w:cs="Times New Roman"/>
        </w:rPr>
        <w:t>.</w:t>
      </w:r>
    </w:p>
    <w:p w:rsidR="007415B6" w:rsidRDefault="007415B6" w:rsidP="007415B6">
      <w:pPr>
        <w:spacing w:after="0" w:line="276" w:lineRule="auto"/>
        <w:ind w:left="5103"/>
        <w:jc w:val="both"/>
        <w:rPr>
          <w:rFonts w:ascii="Times New Roman" w:hAnsi="Times New Roman" w:cs="Times New Roman"/>
        </w:rPr>
      </w:pPr>
    </w:p>
    <w:p w:rsidR="00337698" w:rsidRDefault="00337698" w:rsidP="007415B6">
      <w:pPr>
        <w:spacing w:after="0" w:line="276" w:lineRule="auto"/>
        <w:ind w:left="5103"/>
        <w:jc w:val="both"/>
        <w:rPr>
          <w:rFonts w:ascii="Times New Roman" w:hAnsi="Times New Roman" w:cs="Times New Roman"/>
        </w:rPr>
      </w:pPr>
    </w:p>
    <w:p w:rsidR="00337698" w:rsidRPr="008B1E3B" w:rsidRDefault="008B1E3B" w:rsidP="00337698">
      <w:pPr>
        <w:spacing w:after="0" w:line="276" w:lineRule="auto"/>
        <w:ind w:firstLine="28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 vereador </w:t>
      </w:r>
      <w:r>
        <w:rPr>
          <w:rFonts w:ascii="Times New Roman" w:hAnsi="Times New Roman" w:cs="Times New Roman"/>
          <w:b/>
        </w:rPr>
        <w:t xml:space="preserve">MANOEL MESSIAS GONÇALVES, </w:t>
      </w:r>
      <w:r>
        <w:rPr>
          <w:rFonts w:ascii="Times New Roman" w:hAnsi="Times New Roman" w:cs="Times New Roman"/>
        </w:rPr>
        <w:t>parlamentar com assento na Câmara Municipal de Itaúna do Sul, no uso de suas atribuições legais, apresenta ao plenário o seguinte projeto de lei:</w:t>
      </w:r>
    </w:p>
    <w:p w:rsidR="00337698" w:rsidRDefault="00337698" w:rsidP="007415B6">
      <w:pPr>
        <w:spacing w:after="0" w:line="276" w:lineRule="auto"/>
        <w:ind w:left="5103"/>
        <w:jc w:val="both"/>
        <w:rPr>
          <w:rFonts w:ascii="Times New Roman" w:hAnsi="Times New Roman" w:cs="Times New Roman"/>
        </w:rPr>
      </w:pPr>
    </w:p>
    <w:p w:rsidR="007415B6" w:rsidRDefault="007415B6" w:rsidP="007415B6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Artigo 1º. – </w:t>
      </w:r>
      <w:r w:rsidR="008B1E3B">
        <w:rPr>
          <w:rFonts w:ascii="Times New Roman" w:hAnsi="Times New Roman" w:cs="Times New Roman"/>
        </w:rPr>
        <w:t>Fica expressamente proibida a pulverização aérea do agrotóxico glifosato, dentro dos limites do município de Itaúna do Sul/PR.</w:t>
      </w:r>
    </w:p>
    <w:p w:rsidR="008B1E3B" w:rsidRDefault="008B1E3B" w:rsidP="007415B6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8B1E3B" w:rsidRDefault="008B1E3B" w:rsidP="007415B6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Artigo 2º. – </w:t>
      </w:r>
      <w:r>
        <w:rPr>
          <w:rFonts w:ascii="Times New Roman" w:hAnsi="Times New Roman" w:cs="Times New Roman"/>
        </w:rPr>
        <w:t xml:space="preserve">O descumprimento ao artigo 1º. desta </w:t>
      </w:r>
      <w:r w:rsidR="00E265FB">
        <w:rPr>
          <w:rFonts w:ascii="Times New Roman" w:hAnsi="Times New Roman" w:cs="Times New Roman"/>
        </w:rPr>
        <w:t>lei</w:t>
      </w:r>
      <w:r>
        <w:rPr>
          <w:rFonts w:ascii="Times New Roman" w:hAnsi="Times New Roman" w:cs="Times New Roman"/>
        </w:rPr>
        <w:t xml:space="preserve"> acarretará em multa ao infrator no valor de R$ 35.000,00 (trinta e cinco mil reais).</w:t>
      </w:r>
    </w:p>
    <w:p w:rsidR="008B1E3B" w:rsidRDefault="008B1E3B" w:rsidP="007415B6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§ 1º. – </w:t>
      </w:r>
      <w:r>
        <w:rPr>
          <w:rFonts w:ascii="Times New Roman" w:hAnsi="Times New Roman" w:cs="Times New Roman"/>
        </w:rPr>
        <w:t>Em caso de reincidência, a multa deverá ser aplicada em dobro.</w:t>
      </w:r>
    </w:p>
    <w:p w:rsidR="008B1E3B" w:rsidRDefault="008B1E3B" w:rsidP="007415B6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§ 2º. – </w:t>
      </w:r>
      <w:r>
        <w:rPr>
          <w:rFonts w:ascii="Times New Roman" w:hAnsi="Times New Roman" w:cs="Times New Roman"/>
        </w:rPr>
        <w:t>O valor proveniente de multas deverá ser revertido para as melhorias dentro da Secretaria Municipal de Agricultura.</w:t>
      </w:r>
    </w:p>
    <w:p w:rsidR="008B1E3B" w:rsidRDefault="008B1E3B" w:rsidP="007415B6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§3º. – </w:t>
      </w:r>
      <w:r>
        <w:rPr>
          <w:rFonts w:ascii="Times New Roman" w:hAnsi="Times New Roman" w:cs="Times New Roman"/>
        </w:rPr>
        <w:t>O prefeito do município está autorizado a proceder a correção monetária e inflacionária no valor das multas, mediante a edição de decretos.</w:t>
      </w:r>
    </w:p>
    <w:p w:rsidR="008B1E3B" w:rsidRDefault="008B1E3B" w:rsidP="007415B6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7415B6" w:rsidRDefault="008B1E3B" w:rsidP="007415B6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Artigo 3º. – </w:t>
      </w:r>
      <w:r>
        <w:rPr>
          <w:rFonts w:ascii="Times New Roman" w:hAnsi="Times New Roman" w:cs="Times New Roman"/>
        </w:rPr>
        <w:t>A fiscalização será feita por todos os cidadãos e, principalmente, pela Secretaria Municipal de Agricultura do município, que adotará os meios legais para cada caso.</w:t>
      </w:r>
    </w:p>
    <w:p w:rsidR="008B1E3B" w:rsidRDefault="008B1E3B" w:rsidP="007415B6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8B1E3B" w:rsidRDefault="008B1E3B" w:rsidP="007415B6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Artigo 4º. – </w:t>
      </w:r>
      <w:r>
        <w:rPr>
          <w:rFonts w:ascii="Times New Roman" w:hAnsi="Times New Roman" w:cs="Times New Roman"/>
        </w:rPr>
        <w:t>A aplicação desta lei não isenta os infratores de responderem nas esferas cível, penal e administrativa.</w:t>
      </w:r>
    </w:p>
    <w:p w:rsidR="008B1E3B" w:rsidRDefault="008B1E3B" w:rsidP="007415B6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8B1E3B" w:rsidRDefault="008B1E3B" w:rsidP="007415B6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Artigo 5º - </w:t>
      </w:r>
      <w:r>
        <w:rPr>
          <w:rFonts w:ascii="Times New Roman" w:hAnsi="Times New Roman" w:cs="Times New Roman"/>
        </w:rPr>
        <w:t>O Poder Executivo está autorizado a regulamentar, através de decreto, a forma como esta lei deverá ser cumprida.</w:t>
      </w:r>
    </w:p>
    <w:p w:rsidR="008B1E3B" w:rsidRDefault="008B1E3B" w:rsidP="007415B6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 xml:space="preserve">Parágrafo único – </w:t>
      </w:r>
      <w:r>
        <w:rPr>
          <w:rFonts w:ascii="Times New Roman" w:hAnsi="Times New Roman" w:cs="Times New Roman"/>
        </w:rPr>
        <w:t>O decreto não poderá impor ações impeditivas na fiscalização ao cumprimento desta lei.</w:t>
      </w:r>
    </w:p>
    <w:p w:rsidR="008B1E3B" w:rsidRDefault="008B1E3B" w:rsidP="007415B6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8B1E3B" w:rsidRDefault="008B1E3B" w:rsidP="007415B6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Artigo 7º. – </w:t>
      </w:r>
      <w:r>
        <w:rPr>
          <w:rFonts w:ascii="Times New Roman" w:hAnsi="Times New Roman" w:cs="Times New Roman"/>
        </w:rPr>
        <w:t>Esta lei entra em vigor 30 (trinta) dias após sua publicação.</w:t>
      </w:r>
    </w:p>
    <w:p w:rsidR="008B1E3B" w:rsidRDefault="008B1E3B" w:rsidP="007415B6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Parágrafo único – </w:t>
      </w:r>
      <w:r>
        <w:rPr>
          <w:rFonts w:ascii="Times New Roman" w:hAnsi="Times New Roman" w:cs="Times New Roman"/>
        </w:rPr>
        <w:t>A Secretaria de Agricultura deverá dar ampla divulgação a esta lei, redigindo expedientes às empresas, banners, cartazes</w:t>
      </w:r>
      <w:r w:rsidR="00E265FB">
        <w:rPr>
          <w:rFonts w:ascii="Times New Roman" w:hAnsi="Times New Roman" w:cs="Times New Roman"/>
        </w:rPr>
        <w:t xml:space="preserve"> ou outro material de divulgação que achar apropriado.</w:t>
      </w:r>
    </w:p>
    <w:p w:rsidR="00E265FB" w:rsidRDefault="00E265FB" w:rsidP="007415B6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E265FB" w:rsidRPr="00E265FB" w:rsidRDefault="00E265FB" w:rsidP="007415B6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Artigo 8º. – </w:t>
      </w:r>
      <w:r>
        <w:rPr>
          <w:rFonts w:ascii="Times New Roman" w:hAnsi="Times New Roman" w:cs="Times New Roman"/>
        </w:rPr>
        <w:t>Ficam revogadas as disposições em contrário.</w:t>
      </w:r>
    </w:p>
    <w:p w:rsidR="00337698" w:rsidRDefault="00337698" w:rsidP="00337698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:rsidR="004F3608" w:rsidRDefault="004F3608" w:rsidP="004F3608">
      <w:pPr>
        <w:spacing w:after="0" w:line="276" w:lineRule="auto"/>
        <w:jc w:val="right"/>
        <w:rPr>
          <w:rFonts w:ascii="Times New Roman" w:hAnsi="Times New Roman" w:cs="Times New Roman"/>
          <w:b/>
        </w:rPr>
      </w:pPr>
    </w:p>
    <w:p w:rsidR="004F3608" w:rsidRPr="004F3608" w:rsidRDefault="004F3608" w:rsidP="004F3608">
      <w:pPr>
        <w:spacing w:after="0"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Itaúna do Sul, 19 de agosto de 2016</w:t>
      </w:r>
      <w:bookmarkStart w:id="0" w:name="_GoBack"/>
      <w:bookmarkEnd w:id="0"/>
    </w:p>
    <w:p w:rsidR="00E265FB" w:rsidRDefault="00E265FB" w:rsidP="00337698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:rsidR="00E265FB" w:rsidRDefault="00E265FB" w:rsidP="00337698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:rsidR="00E265FB" w:rsidRDefault="00E265FB" w:rsidP="00337698">
      <w:pPr>
        <w:spacing w:after="0" w:line="276" w:lineRule="auto"/>
        <w:jc w:val="center"/>
        <w:rPr>
          <w:rFonts w:ascii="Times New Roman" w:hAnsi="Times New Roman" w:cs="Times New Roman"/>
        </w:rPr>
      </w:pPr>
    </w:p>
    <w:p w:rsidR="00337698" w:rsidRPr="00E265FB" w:rsidRDefault="00E265FB" w:rsidP="00337698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Vereador MANOEL MESSIAS GONÇALVES</w:t>
      </w:r>
    </w:p>
    <w:p w:rsidR="00337698" w:rsidRPr="00337698" w:rsidRDefault="00E265FB" w:rsidP="00337698">
      <w:pPr>
        <w:spacing w:after="0"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Autor da Matéria</w:t>
      </w:r>
    </w:p>
    <w:p w:rsidR="00337698" w:rsidRDefault="00337698" w:rsidP="00337698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337698" w:rsidRDefault="00337698" w:rsidP="00337698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E265FB" w:rsidRDefault="00E265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337698" w:rsidRDefault="00337698" w:rsidP="00337698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E265FB" w:rsidRPr="00E265FB" w:rsidRDefault="00337698" w:rsidP="00E265FB">
      <w:pPr>
        <w:pStyle w:val="05-Pargrafodetexto-CLG"/>
        <w:spacing w:after="0" w:line="360" w:lineRule="auto"/>
        <w:rPr>
          <w:sz w:val="22"/>
          <w:szCs w:val="22"/>
        </w:rPr>
      </w:pPr>
      <w:r w:rsidRPr="00E265FB">
        <w:rPr>
          <w:b/>
          <w:sz w:val="22"/>
          <w:szCs w:val="22"/>
        </w:rPr>
        <w:t xml:space="preserve">Justificação: </w:t>
      </w:r>
      <w:r w:rsidR="00E265FB" w:rsidRPr="00E265FB">
        <w:rPr>
          <w:sz w:val="22"/>
          <w:szCs w:val="22"/>
        </w:rPr>
        <w:t xml:space="preserve">Trata-se de reivindicação de produtores rurais, principalmente os hortifrutigranjeiros, que têm sua produção prejudicada pela prática da pulverização aérea </w:t>
      </w:r>
      <w:r w:rsidR="00E265FB">
        <w:rPr>
          <w:sz w:val="22"/>
          <w:szCs w:val="22"/>
        </w:rPr>
        <w:t xml:space="preserve">do agrotóxico </w:t>
      </w:r>
      <w:r w:rsidR="00E265FB">
        <w:rPr>
          <w:b/>
          <w:sz w:val="22"/>
          <w:szCs w:val="22"/>
          <w:u w:val="single"/>
        </w:rPr>
        <w:t>glifosato.</w:t>
      </w:r>
    </w:p>
    <w:p w:rsidR="00E265FB" w:rsidRPr="00E265FB" w:rsidRDefault="00E265FB" w:rsidP="00E265FB">
      <w:pPr>
        <w:pStyle w:val="05-Pargrafodetexto-CLG"/>
        <w:spacing w:after="0" w:line="360" w:lineRule="auto"/>
        <w:rPr>
          <w:sz w:val="22"/>
          <w:szCs w:val="22"/>
        </w:rPr>
      </w:pPr>
      <w:r w:rsidRPr="00E265FB">
        <w:rPr>
          <w:sz w:val="22"/>
          <w:szCs w:val="22"/>
        </w:rPr>
        <w:t xml:space="preserve">Esta prática atende aos interesses de latifundiários, porém com grandes prejuízos não só aos demais produtores rurais, mas também ao meio ambiente e aos moradores da zona rural. Numa rápida busca pela internet é possível encontrar diversas notícias que dão conta dos malefícios provocados pela prática da pulverização aérea </w:t>
      </w:r>
      <w:r>
        <w:rPr>
          <w:sz w:val="22"/>
          <w:szCs w:val="22"/>
        </w:rPr>
        <w:t>do glifosato</w:t>
      </w:r>
      <w:r w:rsidRPr="00E265FB">
        <w:rPr>
          <w:sz w:val="22"/>
          <w:szCs w:val="22"/>
        </w:rPr>
        <w:t>. Por conta disto, em todo o país muitos municípios têm se mobilizado para proibirem esta prática.</w:t>
      </w:r>
    </w:p>
    <w:p w:rsidR="00337698" w:rsidRDefault="00E265FB" w:rsidP="00E265FB">
      <w:pPr>
        <w:spacing w:after="0" w:line="360" w:lineRule="auto"/>
        <w:ind w:firstLine="1418"/>
        <w:jc w:val="both"/>
        <w:rPr>
          <w:rFonts w:ascii="Times New Roman" w:hAnsi="Times New Roman" w:cs="Times New Roman"/>
        </w:rPr>
      </w:pPr>
      <w:r w:rsidRPr="00E265FB">
        <w:rPr>
          <w:rFonts w:ascii="Times New Roman" w:hAnsi="Times New Roman" w:cs="Times New Roman"/>
        </w:rPr>
        <w:t xml:space="preserve">Considerando a vocação ambiental do município de </w:t>
      </w:r>
      <w:r>
        <w:rPr>
          <w:rFonts w:ascii="Times New Roman" w:hAnsi="Times New Roman" w:cs="Times New Roman"/>
        </w:rPr>
        <w:t>Itaúna do Sul</w:t>
      </w:r>
      <w:r w:rsidRPr="00E265FB">
        <w:rPr>
          <w:rFonts w:ascii="Times New Roman" w:hAnsi="Times New Roman" w:cs="Times New Roman"/>
        </w:rPr>
        <w:t>, bem como a saúde dos moradores da zona rural e áreas limítrofes do município e, ainda, diversidade de culturas agrícolas, faz se necessária a aprovação desta lei como medida de saúde pública e proteção ambiental</w:t>
      </w:r>
      <w:r>
        <w:rPr>
          <w:rFonts w:ascii="Times New Roman" w:hAnsi="Times New Roman" w:cs="Times New Roman"/>
        </w:rPr>
        <w:t>.</w:t>
      </w:r>
    </w:p>
    <w:p w:rsidR="00E265FB" w:rsidRPr="00E265FB" w:rsidRDefault="00FF41C0" w:rsidP="00E265FB">
      <w:pPr>
        <w:spacing w:after="0" w:line="360" w:lineRule="auto"/>
        <w:ind w:firstLine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sectPr w:rsidR="00E265FB" w:rsidRPr="00E265F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5DC9" w:rsidRDefault="005B5DC9" w:rsidP="00D6682C">
      <w:pPr>
        <w:spacing w:after="0" w:line="240" w:lineRule="auto"/>
      </w:pPr>
      <w:r>
        <w:separator/>
      </w:r>
    </w:p>
  </w:endnote>
  <w:endnote w:type="continuationSeparator" w:id="0">
    <w:p w:rsidR="005B5DC9" w:rsidRDefault="005B5DC9" w:rsidP="00D66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5DC9" w:rsidRDefault="005B5DC9" w:rsidP="00D6682C">
      <w:pPr>
        <w:spacing w:after="0" w:line="240" w:lineRule="auto"/>
      </w:pPr>
      <w:r>
        <w:separator/>
      </w:r>
    </w:p>
  </w:footnote>
  <w:footnote w:type="continuationSeparator" w:id="0">
    <w:p w:rsidR="005B5DC9" w:rsidRDefault="005B5DC9" w:rsidP="00D668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682C" w:rsidRPr="00D6682C" w:rsidRDefault="00D6682C" w:rsidP="00D6682C">
    <w:pPr>
      <w:pStyle w:val="Cabealho"/>
      <w:ind w:left="2410"/>
      <w:jc w:val="center"/>
      <w:rPr>
        <w:rFonts w:ascii="Times New Roman" w:hAnsi="Times New Roman" w:cs="Times New Roman"/>
        <w:b/>
        <w:sz w:val="20"/>
      </w:rPr>
    </w:pPr>
    <w:r w:rsidRPr="00D6682C">
      <w:rPr>
        <w:rFonts w:ascii="Times New Roman" w:hAnsi="Times New Roman" w:cs="Times New Roman"/>
        <w:noProof/>
        <w:sz w:val="20"/>
        <w:lang w:eastAsia="pt-BR"/>
      </w:rPr>
      <w:drawing>
        <wp:anchor distT="0" distB="0" distL="114300" distR="114300" simplePos="0" relativeHeight="251659264" behindDoc="1" locked="0" layoutInCell="0" allowOverlap="1" wp14:anchorId="47EF8E76" wp14:editId="4C39114B">
          <wp:simplePos x="0" y="0"/>
          <wp:positionH relativeFrom="column">
            <wp:posOffset>300990</wp:posOffset>
          </wp:positionH>
          <wp:positionV relativeFrom="paragraph">
            <wp:posOffset>-249555</wp:posOffset>
          </wp:positionV>
          <wp:extent cx="1340168" cy="1200150"/>
          <wp:effectExtent l="0" t="0" r="0" b="0"/>
          <wp:wrapNone/>
          <wp:docPr id="6" name="Imagem 6" descr="CAMARA 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MARA 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191" cy="12028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6682C">
      <w:rPr>
        <w:rFonts w:ascii="Times New Roman" w:hAnsi="Times New Roman" w:cs="Times New Roman"/>
        <w:b/>
        <w:sz w:val="20"/>
      </w:rPr>
      <w:t>PODER LEGISLATIVO - ITAÚNA DO SUL</w:t>
    </w:r>
  </w:p>
  <w:p w:rsidR="00D6682C" w:rsidRPr="00D6682C" w:rsidRDefault="00D6682C" w:rsidP="00D6682C">
    <w:pPr>
      <w:pStyle w:val="Cabealho"/>
      <w:ind w:left="2410"/>
      <w:jc w:val="center"/>
      <w:rPr>
        <w:rFonts w:ascii="Times New Roman" w:hAnsi="Times New Roman" w:cs="Times New Roman"/>
        <w:b/>
        <w:sz w:val="20"/>
      </w:rPr>
    </w:pPr>
    <w:r w:rsidRPr="00D6682C">
      <w:rPr>
        <w:rFonts w:ascii="Times New Roman" w:hAnsi="Times New Roman" w:cs="Times New Roman"/>
        <w:b/>
        <w:sz w:val="20"/>
      </w:rPr>
      <w:t xml:space="preserve"> ESTADO DO PARANÁ</w:t>
    </w:r>
  </w:p>
  <w:p w:rsidR="00D6682C" w:rsidRPr="00D6682C" w:rsidRDefault="00D6682C" w:rsidP="00D6682C">
    <w:pPr>
      <w:pStyle w:val="Cabealho"/>
      <w:ind w:left="2410"/>
      <w:jc w:val="center"/>
      <w:rPr>
        <w:rFonts w:ascii="Times New Roman" w:hAnsi="Times New Roman" w:cs="Times New Roman"/>
        <w:sz w:val="20"/>
      </w:rPr>
    </w:pPr>
    <w:r w:rsidRPr="00D6682C">
      <w:rPr>
        <w:rFonts w:ascii="Times New Roman" w:hAnsi="Times New Roman" w:cs="Times New Roman"/>
        <w:sz w:val="20"/>
      </w:rPr>
      <w:t>Situado na Avenida Brasil, nº. 883</w:t>
    </w:r>
  </w:p>
  <w:p w:rsidR="00D6682C" w:rsidRPr="00D6682C" w:rsidRDefault="00D6682C" w:rsidP="00D6682C">
    <w:pPr>
      <w:pStyle w:val="Cabealho"/>
      <w:ind w:left="2410"/>
      <w:jc w:val="center"/>
      <w:rPr>
        <w:rFonts w:ascii="Times New Roman" w:hAnsi="Times New Roman" w:cs="Times New Roman"/>
        <w:sz w:val="20"/>
      </w:rPr>
    </w:pPr>
    <w:r w:rsidRPr="00D6682C">
      <w:rPr>
        <w:rFonts w:ascii="Times New Roman" w:hAnsi="Times New Roman" w:cs="Times New Roman"/>
        <w:sz w:val="20"/>
      </w:rPr>
      <w:t>CEP – 87980-000 – Centro – Itaúna do Sul – PR</w:t>
    </w:r>
  </w:p>
  <w:p w:rsidR="00D6682C" w:rsidRDefault="00D6682C" w:rsidP="00D6682C">
    <w:pPr>
      <w:pStyle w:val="Cabealho"/>
      <w:ind w:left="2410"/>
      <w:jc w:val="center"/>
      <w:rPr>
        <w:rFonts w:ascii="Times New Roman" w:hAnsi="Times New Roman" w:cs="Times New Roman"/>
        <w:sz w:val="20"/>
      </w:rPr>
    </w:pPr>
    <w:r w:rsidRPr="00D6682C">
      <w:rPr>
        <w:rFonts w:ascii="Times New Roman" w:hAnsi="Times New Roman" w:cs="Times New Roman"/>
        <w:sz w:val="20"/>
      </w:rPr>
      <w:t>Fone: (44) 3436-1659</w:t>
    </w:r>
  </w:p>
  <w:p w:rsidR="00D6682C" w:rsidRPr="00D6682C" w:rsidRDefault="00D6682C" w:rsidP="00D6682C">
    <w:pPr>
      <w:pStyle w:val="Cabealho"/>
      <w:ind w:left="2410"/>
      <w:jc w:val="center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>http://www.itaunadosul.pr.leg.br</w:t>
    </w:r>
  </w:p>
  <w:p w:rsidR="00D6682C" w:rsidRDefault="00D6682C" w:rsidP="00D6682C">
    <w:pPr>
      <w:pStyle w:val="Cabealho"/>
      <w:ind w:left="2410"/>
      <w:jc w:val="center"/>
      <w:rPr>
        <w:rFonts w:ascii="Arial" w:hAnsi="Arial" w:cs="Arial"/>
        <w:sz w:val="20"/>
      </w:rPr>
    </w:pPr>
  </w:p>
  <w:p w:rsidR="00D6682C" w:rsidRDefault="00D6682C" w:rsidP="00D6682C">
    <w:pPr>
      <w:pStyle w:val="Cabealho"/>
      <w:ind w:left="2410"/>
      <w:jc w:val="center"/>
    </w:pPr>
    <w:r>
      <w:rPr>
        <w:rFonts w:ascii="Arial" w:hAnsi="Arial" w:cs="Arial"/>
        <w:noProof/>
        <w:sz w:val="20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4594E93" wp14:editId="31283F8F">
              <wp:simplePos x="0" y="0"/>
              <wp:positionH relativeFrom="column">
                <wp:posOffset>-1080135</wp:posOffset>
              </wp:positionH>
              <wp:positionV relativeFrom="paragraph">
                <wp:posOffset>45720</wp:posOffset>
              </wp:positionV>
              <wp:extent cx="7562850" cy="9525"/>
              <wp:effectExtent l="57150" t="38100" r="57150" b="85725"/>
              <wp:wrapNone/>
              <wp:docPr id="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2850" cy="9525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8E953A0" id="Conector reto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5.05pt,3.6pt" to="510.4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" strokecolor="black [3200]" strokeweight="1.5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608"/>
    <w:rsid w:val="00216DD6"/>
    <w:rsid w:val="00337698"/>
    <w:rsid w:val="003D3EEE"/>
    <w:rsid w:val="004F3608"/>
    <w:rsid w:val="005B5DC9"/>
    <w:rsid w:val="005C7088"/>
    <w:rsid w:val="005D797D"/>
    <w:rsid w:val="00672F5D"/>
    <w:rsid w:val="007415B6"/>
    <w:rsid w:val="008B1E3B"/>
    <w:rsid w:val="00D6682C"/>
    <w:rsid w:val="00E265FB"/>
    <w:rsid w:val="00F86C62"/>
    <w:rsid w:val="00FF4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E9DECC-A5D5-45B7-B274-79F557DE7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668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682C"/>
  </w:style>
  <w:style w:type="paragraph" w:styleId="Rodap">
    <w:name w:val="footer"/>
    <w:basedOn w:val="Normal"/>
    <w:link w:val="RodapChar"/>
    <w:uiPriority w:val="99"/>
    <w:unhideWhenUsed/>
    <w:rsid w:val="00D668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682C"/>
  </w:style>
  <w:style w:type="paragraph" w:styleId="Textodebalo">
    <w:name w:val="Balloon Text"/>
    <w:basedOn w:val="Normal"/>
    <w:link w:val="TextodebaloChar"/>
    <w:uiPriority w:val="99"/>
    <w:semiHidden/>
    <w:unhideWhenUsed/>
    <w:rsid w:val="00672F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2F5D"/>
    <w:rPr>
      <w:rFonts w:ascii="Segoe UI" w:hAnsi="Segoe UI" w:cs="Segoe UI"/>
      <w:sz w:val="18"/>
      <w:szCs w:val="18"/>
    </w:rPr>
  </w:style>
  <w:style w:type="paragraph" w:customStyle="1" w:styleId="05-Pargrafodetexto-CLG">
    <w:name w:val="05 - Parágrafo de texto - CLG"/>
    <w:link w:val="05-Pargrafodetexto-CLGChar"/>
    <w:rsid w:val="00E265FB"/>
    <w:pPr>
      <w:spacing w:after="360" w:line="240" w:lineRule="auto"/>
      <w:ind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05-Pargrafodetexto-CLGChar">
    <w:name w:val="05 - Parágrafo de texto - CLG Char"/>
    <w:basedOn w:val="Fontepargpadro"/>
    <w:link w:val="05-Pargrafodetexto-CLG"/>
    <w:locked/>
    <w:rsid w:val="00E265FB"/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iente\Desktop\C&#226;mara%20Municipal%20de%20Ita&#250;na%20do%20Sul\Projeto%20de%20lei%2033-2016%20-%20Proibi&#231;&#227;o%20do%20glifosat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4A97F7-DC07-4AE5-A02E-AC18F992D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Projeto de lei 33-2016 - Proibição do glifosato</Template>
  <TotalTime>1</TotalTime>
  <Pages>3</Pages>
  <Words>442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1</cp:revision>
  <cp:lastPrinted>2016-06-02T13:45:00Z</cp:lastPrinted>
  <dcterms:created xsi:type="dcterms:W3CDTF">2016-08-22T14:11:00Z</dcterms:created>
  <dcterms:modified xsi:type="dcterms:W3CDTF">2016-08-22T14:12:00Z</dcterms:modified>
</cp:coreProperties>
</file>