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AC5080" w:rsidRDefault="00AC5080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983E65" w:rsidRDefault="00983E65" w:rsidP="00983E65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8A21DA" w:rsidRDefault="00AC5080" w:rsidP="00AC5080">
      <w:pPr>
        <w:spacing w:after="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Requerimento 028/2016</w:t>
      </w:r>
    </w:p>
    <w:p w:rsidR="008A21DA" w:rsidRDefault="008A21DA" w:rsidP="008A21DA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AC5080" w:rsidRPr="008A21DA" w:rsidRDefault="00AC5080" w:rsidP="008A21DA">
      <w:pPr>
        <w:spacing w:after="0" w:line="360" w:lineRule="auto"/>
        <w:rPr>
          <w:rFonts w:ascii="Times New Roman" w:hAnsi="Times New Roman" w:cs="Times New Roman"/>
        </w:rPr>
      </w:pPr>
    </w:p>
    <w:p w:rsidR="008A21DA" w:rsidRDefault="008A21DA" w:rsidP="008A21DA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AC5080" w:rsidRDefault="00AC5080" w:rsidP="00AC5080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Tendo em vista a análise do Projeto de Lei 34/2016, que </w:t>
      </w:r>
      <w:r>
        <w:rPr>
          <w:rFonts w:ascii="Times New Roman" w:hAnsi="Times New Roman" w:cs="Times New Roman"/>
          <w:b/>
        </w:rPr>
        <w:t xml:space="preserve">dispõe sobre a concessão e o pagamento de diárias e indenizações de viagem no âmbito do Poder Legislativo do Município de Itaúna do Sul, Paraná e dá outras providências, </w:t>
      </w:r>
      <w:r>
        <w:rPr>
          <w:rFonts w:ascii="Times New Roman" w:hAnsi="Times New Roman" w:cs="Times New Roman"/>
        </w:rPr>
        <w:t>a Comissão de Legislação, Justiça e Redação Final requer a concessão de mais dez dias para as diligências necessárias.</w:t>
      </w:r>
    </w:p>
    <w:p w:rsidR="00AC5080" w:rsidRDefault="00AC5080" w:rsidP="00AC5080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AC5080" w:rsidRDefault="00AC5080" w:rsidP="00AC5080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:rsidR="00AC5080" w:rsidRPr="00AC5080" w:rsidRDefault="00AC5080" w:rsidP="00AC5080">
      <w:pPr>
        <w:spacing w:after="0" w:line="360" w:lineRule="auto"/>
        <w:ind w:firstLine="2835"/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</w:rPr>
        <w:t>Itaúna do Sul, 05 de setembro de 2016</w:t>
      </w:r>
    </w:p>
    <w:p w:rsidR="008A21DA" w:rsidRDefault="008A21DA" w:rsidP="008A21DA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:rsidR="00AC5080" w:rsidRDefault="00AC5080" w:rsidP="008A21DA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:rsidR="00AC5080" w:rsidRDefault="00AC5080" w:rsidP="008A21DA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  <w:bookmarkStart w:id="0" w:name="_GoBack"/>
      <w:bookmarkEnd w:id="0"/>
    </w:p>
    <w:p w:rsidR="008A21DA" w:rsidRDefault="008A21DA" w:rsidP="008A21DA">
      <w:pPr>
        <w:spacing w:after="0" w:line="360" w:lineRule="auto"/>
        <w:jc w:val="both"/>
        <w:rPr>
          <w:rFonts w:ascii="Times New Roman" w:hAnsi="Times New Roman" w:cs="Times New Roman"/>
          <w:szCs w:val="20"/>
        </w:rPr>
      </w:pPr>
    </w:p>
    <w:p w:rsidR="008A21DA" w:rsidRDefault="00AC5080" w:rsidP="00AC5080">
      <w:pPr>
        <w:spacing w:after="0" w:line="276" w:lineRule="auto"/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t>Vereador MANOEL MESSIAS GONÇALVES</w:t>
      </w:r>
    </w:p>
    <w:p w:rsidR="00AC5080" w:rsidRDefault="00AC5080" w:rsidP="00AC5080">
      <w:pPr>
        <w:spacing w:after="0" w:line="276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Presidente em exercício</w:t>
      </w:r>
    </w:p>
    <w:p w:rsidR="00AC5080" w:rsidRDefault="00AC5080" w:rsidP="00AC5080">
      <w:pPr>
        <w:spacing w:after="0" w:line="276" w:lineRule="auto"/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Comissão de Legislação, Justiça e Redação Final</w:t>
      </w:r>
    </w:p>
    <w:p w:rsidR="008A21DA" w:rsidRDefault="008A21DA" w:rsidP="008A21DA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</w:p>
    <w:p w:rsidR="00F57B53" w:rsidRDefault="00F57B53" w:rsidP="008A21DA">
      <w:pPr>
        <w:spacing w:after="0" w:line="276" w:lineRule="auto"/>
        <w:jc w:val="both"/>
        <w:rPr>
          <w:rFonts w:ascii="Times New Roman" w:hAnsi="Times New Roman" w:cs="Times New Roman"/>
          <w:b/>
          <w:szCs w:val="20"/>
        </w:rPr>
      </w:pPr>
    </w:p>
    <w:p w:rsidR="008A21DA" w:rsidRPr="008A21DA" w:rsidRDefault="008A21DA" w:rsidP="008A21DA">
      <w:pPr>
        <w:spacing w:after="0" w:line="276" w:lineRule="auto"/>
        <w:jc w:val="both"/>
        <w:rPr>
          <w:rFonts w:ascii="Times New Roman" w:hAnsi="Times New Roman" w:cs="Times New Roman"/>
          <w:szCs w:val="20"/>
        </w:rPr>
      </w:pPr>
    </w:p>
    <w:sectPr w:rsidR="008A21DA" w:rsidRPr="008A21DA" w:rsidSect="00F57B53">
      <w:head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C0F" w:rsidRDefault="00F44C0F" w:rsidP="00D6682C">
      <w:pPr>
        <w:spacing w:after="0" w:line="240" w:lineRule="auto"/>
      </w:pPr>
      <w:r>
        <w:separator/>
      </w:r>
    </w:p>
  </w:endnote>
  <w:endnote w:type="continuationSeparator" w:id="0">
    <w:p w:rsidR="00F44C0F" w:rsidRDefault="00F44C0F" w:rsidP="00D66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C0F" w:rsidRDefault="00F44C0F" w:rsidP="00D6682C">
      <w:pPr>
        <w:spacing w:after="0" w:line="240" w:lineRule="auto"/>
      </w:pPr>
      <w:r>
        <w:separator/>
      </w:r>
    </w:p>
  </w:footnote>
  <w:footnote w:type="continuationSeparator" w:id="0">
    <w:p w:rsidR="00F44C0F" w:rsidRDefault="00F44C0F" w:rsidP="00D66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noProof/>
        <w:sz w:val="20"/>
        <w:lang w:eastAsia="pt-BR"/>
      </w:rPr>
      <w:drawing>
        <wp:anchor distT="0" distB="0" distL="114300" distR="114300" simplePos="0" relativeHeight="251659264" behindDoc="1" locked="0" layoutInCell="0" allowOverlap="1" wp14:anchorId="47EF8E76" wp14:editId="4C39114B">
          <wp:simplePos x="0" y="0"/>
          <wp:positionH relativeFrom="column">
            <wp:posOffset>300990</wp:posOffset>
          </wp:positionH>
          <wp:positionV relativeFrom="paragraph">
            <wp:posOffset>-249555</wp:posOffset>
          </wp:positionV>
          <wp:extent cx="1340168" cy="1200150"/>
          <wp:effectExtent l="0" t="0" r="0" b="0"/>
          <wp:wrapNone/>
          <wp:docPr id="4" name="Imagem 4" descr="CAMARA 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ARA 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191" cy="12028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6682C">
      <w:rPr>
        <w:rFonts w:ascii="Times New Roman" w:hAnsi="Times New Roman" w:cs="Times New Roman"/>
        <w:b/>
        <w:sz w:val="20"/>
      </w:rPr>
      <w:t>PODER LEGISLATIVO - ITAÚNA DO SUL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b/>
        <w:sz w:val="20"/>
      </w:rPr>
    </w:pPr>
    <w:r w:rsidRPr="00D6682C">
      <w:rPr>
        <w:rFonts w:ascii="Times New Roman" w:hAnsi="Times New Roman" w:cs="Times New Roman"/>
        <w:b/>
        <w:sz w:val="20"/>
      </w:rPr>
      <w:t xml:space="preserve"> ESTADO DO PARANÁ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Situado na Avenida Brasil, nº. 883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CEP – 87980-000 – Centro – Itaúna do Sul – PR</w:t>
    </w:r>
  </w:p>
  <w:p w:rsid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 w:rsidRPr="00D6682C">
      <w:rPr>
        <w:rFonts w:ascii="Times New Roman" w:hAnsi="Times New Roman" w:cs="Times New Roman"/>
        <w:sz w:val="20"/>
      </w:rPr>
      <w:t>Fone: (44) 3436-1659</w:t>
    </w:r>
  </w:p>
  <w:p w:rsidR="00D6682C" w:rsidRPr="00D6682C" w:rsidRDefault="00D6682C" w:rsidP="00D6682C">
    <w:pPr>
      <w:pStyle w:val="Cabealho"/>
      <w:ind w:left="2410"/>
      <w:jc w:val="center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>http://www.itaunadosul.pr.leg.br</w:t>
    </w:r>
  </w:p>
  <w:p w:rsidR="00D6682C" w:rsidRDefault="00D6682C" w:rsidP="00D6682C">
    <w:pPr>
      <w:pStyle w:val="Cabealho"/>
      <w:ind w:left="2410"/>
      <w:jc w:val="center"/>
      <w:rPr>
        <w:rFonts w:ascii="Arial" w:hAnsi="Arial" w:cs="Arial"/>
        <w:sz w:val="20"/>
      </w:rPr>
    </w:pPr>
  </w:p>
  <w:p w:rsidR="00D6682C" w:rsidRDefault="00D6682C" w:rsidP="00D6682C">
    <w:pPr>
      <w:pStyle w:val="Cabealho"/>
      <w:ind w:left="2410"/>
      <w:jc w:val="center"/>
    </w:pPr>
    <w:r>
      <w:rPr>
        <w:rFonts w:ascii="Arial" w:hAnsi="Arial" w:cs="Arial"/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594E93" wp14:editId="31283F8F">
              <wp:simplePos x="0" y="0"/>
              <wp:positionH relativeFrom="column">
                <wp:posOffset>-1080135</wp:posOffset>
              </wp:positionH>
              <wp:positionV relativeFrom="paragraph">
                <wp:posOffset>45720</wp:posOffset>
              </wp:positionV>
              <wp:extent cx="7562850" cy="9525"/>
              <wp:effectExtent l="57150" t="38100" r="57150" b="8572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2850" cy="9525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dk1"/>
                      </a:lnRef>
                      <a:fillRef idx="0">
                        <a:schemeClr val="dk1"/>
                      </a:fillRef>
                      <a:effectRef idx="2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8E953A0" id="Conector re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5.05pt,3.6pt" to="510.4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" strokecolor="black [3200]" strokeweight="1.5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08"/>
    <w:rsid w:val="00216DD6"/>
    <w:rsid w:val="00337698"/>
    <w:rsid w:val="003D3EEE"/>
    <w:rsid w:val="004F3608"/>
    <w:rsid w:val="005B5DC9"/>
    <w:rsid w:val="005C7088"/>
    <w:rsid w:val="005D797D"/>
    <w:rsid w:val="00672F5D"/>
    <w:rsid w:val="006F14AF"/>
    <w:rsid w:val="007415B6"/>
    <w:rsid w:val="008A21DA"/>
    <w:rsid w:val="008B1E3B"/>
    <w:rsid w:val="00983E65"/>
    <w:rsid w:val="00AC5080"/>
    <w:rsid w:val="00B86A72"/>
    <w:rsid w:val="00D6682C"/>
    <w:rsid w:val="00E265FB"/>
    <w:rsid w:val="00E97DFB"/>
    <w:rsid w:val="00F44C0F"/>
    <w:rsid w:val="00F57B53"/>
    <w:rsid w:val="00F86C62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E9DECC-A5D5-45B7-B274-79F557DE7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682C"/>
  </w:style>
  <w:style w:type="paragraph" w:styleId="Rodap">
    <w:name w:val="footer"/>
    <w:basedOn w:val="Normal"/>
    <w:link w:val="RodapChar"/>
    <w:uiPriority w:val="99"/>
    <w:unhideWhenUsed/>
    <w:rsid w:val="00D668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682C"/>
  </w:style>
  <w:style w:type="paragraph" w:styleId="Textodebalo">
    <w:name w:val="Balloon Text"/>
    <w:basedOn w:val="Normal"/>
    <w:link w:val="TextodebaloChar"/>
    <w:uiPriority w:val="99"/>
    <w:semiHidden/>
    <w:unhideWhenUsed/>
    <w:rsid w:val="0067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F5D"/>
    <w:rPr>
      <w:rFonts w:ascii="Segoe UI" w:hAnsi="Segoe UI" w:cs="Segoe UI"/>
      <w:sz w:val="18"/>
      <w:szCs w:val="18"/>
    </w:rPr>
  </w:style>
  <w:style w:type="paragraph" w:customStyle="1" w:styleId="05-Pargrafodetexto-CLG">
    <w:name w:val="05 - Parágrafo de texto - CLG"/>
    <w:link w:val="05-Pargrafodetexto-CLGChar"/>
    <w:rsid w:val="00E265FB"/>
    <w:pPr>
      <w:spacing w:after="36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05-Pargrafodetexto-CLGChar">
    <w:name w:val="05 - Parágrafo de texto - CLG Char"/>
    <w:basedOn w:val="Fontepargpadro"/>
    <w:link w:val="05-Pargrafodetexto-CLG"/>
    <w:locked/>
    <w:rsid w:val="00E265F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F1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iente\Desktop\C&#226;mara%20Municipal%20de%20Ita&#250;na%20do%20Sul\Projeto%20de%20lei%2033-2016%20-%20Proibi&#231;&#227;o%20do%20glifosa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CF98D-3B31-43CE-BC1B-53FF89B0D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33-2016 - Proibição do glifosato</Template>
  <TotalTime>0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2</cp:revision>
  <cp:lastPrinted>2016-06-02T13:45:00Z</cp:lastPrinted>
  <dcterms:created xsi:type="dcterms:W3CDTF">2016-09-05T16:43:00Z</dcterms:created>
  <dcterms:modified xsi:type="dcterms:W3CDTF">2016-09-05T16:43:00Z</dcterms:modified>
</cp:coreProperties>
</file>