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</w:t>
      </w:r>
      <w:r w:rsidR="00FB715F">
        <w:rPr>
          <w:rFonts w:ascii="Times New Roman" w:hAnsi="Times New Roman" w:cs="Times New Roman"/>
          <w:b/>
        </w:rPr>
        <w:t>3</w:t>
      </w:r>
      <w:r w:rsidR="007E610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0A4A" w:rsidRDefault="00D06787" w:rsidP="007E61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 w:rsidR="007E610C">
        <w:rPr>
          <w:rFonts w:ascii="Times New Roman" w:hAnsi="Times New Roman" w:cs="Times New Roman"/>
          <w:b/>
        </w:rPr>
        <w:t xml:space="preserve">Manoel Messias Gonçalves, </w:t>
      </w:r>
      <w:r w:rsidR="007E610C">
        <w:rPr>
          <w:rFonts w:ascii="Times New Roman" w:hAnsi="Times New Roman" w:cs="Times New Roman"/>
        </w:rPr>
        <w:t xml:space="preserve">na condição de relator da Comissão de Legislação, Justiça e Redação Final, tendo em vista os anteprojetos de lei 39, 40 e 41, em análise nesta Comissão, solicita ao Plenário a concessão de mais </w:t>
      </w:r>
      <w:r w:rsidR="007E610C">
        <w:rPr>
          <w:rFonts w:ascii="Times New Roman" w:hAnsi="Times New Roman" w:cs="Times New Roman"/>
          <w:b/>
          <w:u w:val="single"/>
        </w:rPr>
        <w:t>cinco dias</w:t>
      </w:r>
      <w:r w:rsidR="007E610C">
        <w:rPr>
          <w:rFonts w:ascii="Times New Roman" w:hAnsi="Times New Roman" w:cs="Times New Roman"/>
        </w:rPr>
        <w:t xml:space="preserve"> para a análise das proposições mencionadas, por tratar-se de matéria complexa e do orçamento do município para o exercício de 2017.</w:t>
      </w:r>
    </w:p>
    <w:p w:rsidR="007E610C" w:rsidRPr="007E610C" w:rsidRDefault="007E610C" w:rsidP="007E61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requerimento.</w:t>
      </w: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860A4A" w:rsidRDefault="00860A4A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A5990" w:rsidRDefault="00860A4A" w:rsidP="00860A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</w:t>
      </w:r>
      <w:r w:rsidR="00AA5990" w:rsidRPr="00AA5990">
        <w:rPr>
          <w:rFonts w:ascii="Times New Roman" w:hAnsi="Times New Roman" w:cs="Times New Roman"/>
        </w:rPr>
        <w:t xml:space="preserve"> </w:t>
      </w:r>
      <w:r w:rsidR="007E610C">
        <w:rPr>
          <w:rFonts w:ascii="Times New Roman" w:hAnsi="Times New Roman" w:cs="Times New Roman"/>
        </w:rPr>
        <w:t>31</w:t>
      </w:r>
      <w:r w:rsidR="00AA5990">
        <w:rPr>
          <w:rFonts w:ascii="Times New Roman" w:hAnsi="Times New Roman" w:cs="Times New Roman"/>
        </w:rPr>
        <w:t xml:space="preserve"> de outubro de 2016</w:t>
      </w: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7E610C">
        <w:rPr>
          <w:rFonts w:ascii="Times New Roman" w:hAnsi="Times New Roman" w:cs="Times New Roman"/>
          <w:b/>
          <w:szCs w:val="20"/>
        </w:rPr>
        <w:t>MANOEL MESSIAS GONÇALVES</w:t>
      </w:r>
      <w:bookmarkStart w:id="0" w:name="_GoBack"/>
      <w:bookmarkEnd w:id="0"/>
    </w:p>
    <w:p w:rsidR="00AC5080" w:rsidRPr="00AA5990" w:rsidRDefault="00860A4A" w:rsidP="00AA5990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Requerente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Sect="00F57B5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80" w:rsidRDefault="00613680" w:rsidP="00D6682C">
      <w:pPr>
        <w:spacing w:after="0" w:line="240" w:lineRule="auto"/>
      </w:pPr>
      <w:r>
        <w:separator/>
      </w:r>
    </w:p>
  </w:endnote>
  <w:endnote w:type="continuationSeparator" w:id="0">
    <w:p w:rsidR="00613680" w:rsidRDefault="00613680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80" w:rsidRDefault="00613680" w:rsidP="00D6682C">
      <w:pPr>
        <w:spacing w:after="0" w:line="240" w:lineRule="auto"/>
      </w:pPr>
      <w:r>
        <w:separator/>
      </w:r>
    </w:p>
  </w:footnote>
  <w:footnote w:type="continuationSeparator" w:id="0">
    <w:p w:rsidR="00613680" w:rsidRDefault="00613680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8CF"/>
    <w:multiLevelType w:val="hybridMultilevel"/>
    <w:tmpl w:val="390E1A06"/>
    <w:lvl w:ilvl="0" w:tplc="F976BF7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B423CF8"/>
    <w:multiLevelType w:val="hybridMultilevel"/>
    <w:tmpl w:val="A85A04A0"/>
    <w:lvl w:ilvl="0" w:tplc="BBEE123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73343"/>
    <w:rsid w:val="003D3EEE"/>
    <w:rsid w:val="004F3608"/>
    <w:rsid w:val="00564169"/>
    <w:rsid w:val="005B5DC9"/>
    <w:rsid w:val="005C7088"/>
    <w:rsid w:val="005D797D"/>
    <w:rsid w:val="00613680"/>
    <w:rsid w:val="00672F5D"/>
    <w:rsid w:val="006F14AF"/>
    <w:rsid w:val="007415B6"/>
    <w:rsid w:val="007E610C"/>
    <w:rsid w:val="00860A4A"/>
    <w:rsid w:val="008A21DA"/>
    <w:rsid w:val="008B1E3B"/>
    <w:rsid w:val="00983E65"/>
    <w:rsid w:val="00AA5990"/>
    <w:rsid w:val="00AC5080"/>
    <w:rsid w:val="00B86A72"/>
    <w:rsid w:val="00C25851"/>
    <w:rsid w:val="00D06787"/>
    <w:rsid w:val="00D6682C"/>
    <w:rsid w:val="00E03040"/>
    <w:rsid w:val="00E265FB"/>
    <w:rsid w:val="00E97DFB"/>
    <w:rsid w:val="00F44C0F"/>
    <w:rsid w:val="00F57B53"/>
    <w:rsid w:val="00F86C62"/>
    <w:rsid w:val="00FB715F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3131-A9D4-4BF8-9619-83FA80DD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2016-10-31T13:43:00Z</dcterms:created>
  <dcterms:modified xsi:type="dcterms:W3CDTF">2016-10-31T13:43:00Z</dcterms:modified>
</cp:coreProperties>
</file>